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DCBF" w14:textId="77777777" w:rsidR="000C67A3" w:rsidRPr="000C67A3" w:rsidRDefault="00A0728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bCs/>
          <w:color w:val="000000"/>
          <w:spacing w:val="-1"/>
          <w:sz w:val="22"/>
          <w:szCs w:val="23"/>
        </w:rPr>
        <w:t>H07.</w:t>
      </w:r>
      <w:r w:rsidRPr="000C67A3">
        <w:rPr>
          <w:rFonts w:eastAsia="Times New Roman" w:cs="Courier New"/>
          <w:b/>
          <w:color w:val="000000"/>
          <w:spacing w:val="-1"/>
          <w:sz w:val="22"/>
          <w:szCs w:val="23"/>
        </w:rPr>
        <w:t xml:space="preserve"> </w:t>
      </w:r>
      <w:r w:rsidR="004A52BD" w:rsidRPr="000C67A3">
        <w:rPr>
          <w:rFonts w:eastAsia="Times New Roman" w:cs="Courier New"/>
          <w:b/>
          <w:color w:val="000000"/>
          <w:spacing w:val="-1"/>
          <w:sz w:val="22"/>
          <w:szCs w:val="23"/>
        </w:rPr>
        <w:t xml:space="preserve">Hosanna </w:t>
      </w:r>
      <w:r w:rsidR="005F5C22" w:rsidRPr="000C67A3">
        <w:rPr>
          <w:rFonts w:eastAsia="Times New Roman" w:cs="Courier New"/>
          <w:b/>
          <w:color w:val="000000"/>
          <w:spacing w:val="-1"/>
          <w:sz w:val="22"/>
          <w:szCs w:val="23"/>
        </w:rPr>
        <w:t xml:space="preserve">- </w:t>
      </w:r>
      <w:r w:rsidR="004A52BD" w:rsidRPr="000C67A3">
        <w:rPr>
          <w:rFonts w:eastAsia="Times New Roman" w:cs="Courier New"/>
          <w:b/>
          <w:color w:val="000000"/>
          <w:spacing w:val="-1"/>
          <w:sz w:val="22"/>
          <w:szCs w:val="23"/>
        </w:rPr>
        <w:t xml:space="preserve">Praise is </w:t>
      </w:r>
      <w:proofErr w:type="gramStart"/>
      <w:r w:rsidR="004A52BD" w:rsidRPr="000C67A3">
        <w:rPr>
          <w:rFonts w:eastAsia="Times New Roman" w:cs="Courier New"/>
          <w:b/>
          <w:color w:val="000000"/>
          <w:spacing w:val="-1"/>
          <w:sz w:val="22"/>
          <w:szCs w:val="23"/>
        </w:rPr>
        <w:t>Rising</w:t>
      </w:r>
      <w:proofErr w:type="gramEnd"/>
    </w:p>
    <w:p w14:paraId="2E1E6E54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52F03CBD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[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Verse 1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]</w:t>
      </w:r>
    </w:p>
    <w:p w14:paraId="72DF226A" w14:textId="77777777" w:rsid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42C37834" w14:textId="7E0DCF85" w:rsidR="004A52BD" w:rsidRPr="000C67A3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P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raise is rising,</w:t>
      </w:r>
    </w:p>
    <w:p w14:paraId="25AFA15E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eyes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are turning to you</w:t>
      </w:r>
    </w:p>
    <w:p w14:paraId="41B433CE" w14:textId="75383B82" w:rsid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we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turn to you</w:t>
      </w:r>
    </w:p>
    <w:p w14:paraId="094FE5F0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61B8DFEC" w14:textId="0358B8C0" w:rsidR="004A52BD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hope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is stirring,</w:t>
      </w:r>
    </w:p>
    <w:p w14:paraId="511E6FC4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hearts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are yearning for you</w:t>
      </w:r>
    </w:p>
    <w:p w14:paraId="44F5C6D3" w14:textId="5DCE5EF9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we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long for you</w:t>
      </w:r>
    </w:p>
    <w:p w14:paraId="017B1004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5711BAF1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[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Pre-Chorus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]</w:t>
      </w:r>
    </w:p>
    <w:p w14:paraId="68A7C5A3" w14:textId="6557096E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38236EA0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when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we see you we find strength</w:t>
      </w:r>
    </w:p>
    <w:p w14:paraId="3BC3C7B9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to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face the day</w:t>
      </w:r>
    </w:p>
    <w:p w14:paraId="6E8DE089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in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your presence all our fears</w:t>
      </w:r>
    </w:p>
    <w:p w14:paraId="087007A9" w14:textId="60D1E011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are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washed away, washed away</w:t>
      </w:r>
    </w:p>
    <w:p w14:paraId="4EB0237B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7DE2E3EC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[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Chorus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]</w:t>
      </w:r>
    </w:p>
    <w:p w14:paraId="2A6A908A" w14:textId="5E3DA4AA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1CB06750" w14:textId="57B22C35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Hosan</w:t>
      </w:r>
      <w:proofErr w:type="spellEnd"/>
      <w:r w:rsid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na</w:t>
      </w:r>
      <w:proofErr w:type="spell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, 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hosan</w:t>
      </w:r>
      <w:proofErr w:type="spellEnd"/>
      <w:r w:rsidR="008314EC" w:rsidRP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na</w:t>
      </w:r>
      <w:proofErr w:type="spellEnd"/>
    </w:p>
    <w:p w14:paraId="39A86497" w14:textId="0AF750E0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You are the God who save</w:t>
      </w:r>
      <w:r w:rsidR="00B91367" w:rsidRP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s us,</w:t>
      </w:r>
    </w:p>
    <w:p w14:paraId="6B545550" w14:textId="64D85B4A" w:rsid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worthy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of all our praise</w:t>
      </w:r>
      <w:r w:rsid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s</w:t>
      </w:r>
    </w:p>
    <w:p w14:paraId="5B33245D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18217186" w14:textId="574ACB9B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Hosan</w:t>
      </w:r>
      <w:proofErr w:type="spellEnd"/>
      <w:r w:rsidR="008314EC" w:rsidRP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na</w:t>
      </w:r>
      <w:proofErr w:type="spell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, 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hosan</w:t>
      </w:r>
      <w:proofErr w:type="spellEnd"/>
      <w:r w:rsidR="008314EC" w:rsidRP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na</w:t>
      </w:r>
      <w:proofErr w:type="spellEnd"/>
    </w:p>
    <w:p w14:paraId="47AD366F" w14:textId="15B816AA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Come have your way 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amon</w:t>
      </w:r>
      <w:proofErr w:type="spellEnd"/>
      <w:r w:rsid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g us</w:t>
      </w:r>
    </w:p>
    <w:p w14:paraId="2E1C0221" w14:textId="018EF84D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We welcome you here Lord Je</w:t>
      </w:r>
      <w:r w:rsidR="000C67A3">
        <w:rPr>
          <w:rFonts w:eastAsia="Times New Roman" w:cs="Courier New"/>
          <w:color w:val="000000"/>
          <w:spacing w:val="-1"/>
          <w:sz w:val="22"/>
          <w:szCs w:val="23"/>
        </w:rPr>
        <w:t>–</w:t>
      </w:r>
      <w:proofErr w:type="spell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sus</w:t>
      </w:r>
      <w:proofErr w:type="spellEnd"/>
    </w:p>
    <w:p w14:paraId="3A02E329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5EA5146F" w14:textId="77777777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[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Verse 2</w:t>
      </w: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]</w:t>
      </w:r>
    </w:p>
    <w:p w14:paraId="07A6C4AC" w14:textId="044ED098" w:rsidR="000C67A3" w:rsidRP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6764329E" w14:textId="15A1CE39" w:rsidR="00CB60AA" w:rsidRPr="000C67A3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</w:t>
      </w:r>
      <w:r w:rsidR="004A52BD" w:rsidRPr="000C67A3">
        <w:rPr>
          <w:rFonts w:eastAsia="Times New Roman" w:cs="Courier New"/>
          <w:color w:val="000000"/>
          <w:spacing w:val="-1"/>
          <w:sz w:val="22"/>
          <w:szCs w:val="23"/>
        </w:rPr>
        <w:t>ear the sound of</w:t>
      </w:r>
    </w:p>
    <w:p w14:paraId="0C71D4C6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hearts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returning to you</w:t>
      </w:r>
    </w:p>
    <w:p w14:paraId="4F7708C2" w14:textId="23D3B920" w:rsidR="004A52BD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we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turn to you</w:t>
      </w:r>
    </w:p>
    <w:p w14:paraId="5B3AE1AC" w14:textId="77777777" w:rsidR="000C67A3" w:rsidRDefault="000C67A3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</w:p>
    <w:p w14:paraId="0F09683C" w14:textId="5934D777" w:rsidR="00CB60AA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in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your kingdom</w:t>
      </w:r>
    </w:p>
    <w:p w14:paraId="3E647F9E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broken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lives are made new</w:t>
      </w:r>
    </w:p>
    <w:p w14:paraId="72C458A0" w14:textId="77777777" w:rsidR="000C67A3" w:rsidRPr="000C67A3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3"/>
        </w:rPr>
      </w:pPr>
      <w:proofErr w:type="gramStart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>you</w:t>
      </w:r>
      <w:proofErr w:type="gramEnd"/>
      <w:r w:rsidRPr="000C67A3">
        <w:rPr>
          <w:rFonts w:eastAsia="Times New Roman" w:cs="Courier New"/>
          <w:color w:val="000000"/>
          <w:spacing w:val="-1"/>
          <w:sz w:val="22"/>
          <w:szCs w:val="23"/>
        </w:rPr>
        <w:t xml:space="preserve"> make all things new</w:t>
      </w:r>
    </w:p>
    <w:p w14:paraId="5DDEF247" w14:textId="038A7C04" w:rsidR="00CB60AA" w:rsidRPr="000C67A3" w:rsidRDefault="00CB60AA" w:rsidP="00E612C7">
      <w:pPr>
        <w:rPr>
          <w:rFonts w:cs="Courier New"/>
          <w:sz w:val="22"/>
          <w:szCs w:val="23"/>
        </w:rPr>
      </w:pPr>
      <w:bookmarkStart w:id="0" w:name="_GoBack"/>
      <w:bookmarkEnd w:id="0"/>
    </w:p>
    <w:sectPr w:rsidR="00CB60AA" w:rsidRPr="000C67A3" w:rsidSect="000C67A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BD"/>
    <w:rsid w:val="000C67A3"/>
    <w:rsid w:val="001454EA"/>
    <w:rsid w:val="00184768"/>
    <w:rsid w:val="002815CA"/>
    <w:rsid w:val="002A4DAB"/>
    <w:rsid w:val="004758BC"/>
    <w:rsid w:val="004A52BD"/>
    <w:rsid w:val="00533EC9"/>
    <w:rsid w:val="005F5C22"/>
    <w:rsid w:val="00605673"/>
    <w:rsid w:val="007B61E0"/>
    <w:rsid w:val="008314EC"/>
    <w:rsid w:val="00963742"/>
    <w:rsid w:val="009A79B5"/>
    <w:rsid w:val="00A07286"/>
    <w:rsid w:val="00A619BA"/>
    <w:rsid w:val="00AD1204"/>
    <w:rsid w:val="00B91367"/>
    <w:rsid w:val="00CB60AA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6C60"/>
  <w15:chartTrackingRefBased/>
  <w15:docId w15:val="{3D638445-464C-456D-AB50-F5D1390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A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5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5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dcterms:created xsi:type="dcterms:W3CDTF">2018-01-28T13:14:00Z</dcterms:created>
  <dcterms:modified xsi:type="dcterms:W3CDTF">2021-08-12T02:41:00Z</dcterms:modified>
</cp:coreProperties>
</file>